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2013-2017年中国孵化器市场分析预测与发展趋势研究报告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2013-2017年中国孵化器市场分析预测与发展趋势研究报告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2013-2017年中国孵化器市场分析预测与发展趋势研究报告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2013-2017年中国孵化器市场分析预测与发展趋势研究报告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