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2013-2017年中国汽车涡轮增压器市场运行监测与投资前景研究报告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2013-2017年中国汽车涡轮增压器市场运行监测与投资前景研究报告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2013-2017年中国汽车涡轮增压器市场运行监测与投资前景研究报告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2013-2017年中国汽车涡轮增压器市场运行监测与投资前景研究报告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222553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