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2013-2017年中国电热水壶市场动态监测与投资战略咨询报告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2013-2017年中国电热水壶市场动态监测与投资战略咨询报告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2013-2017年中国电热水壶市场动态监测与投资战略咨询报告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2013年03月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https://www.icandata.com/view/222574.html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2013-2017年中国电热水壶市场动态监测与投资战略咨询报告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222574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