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2013-2017年中国特种火柴市场分析预测与发展趋势研究报告》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2013-2017年中国特种火柴市场分析预测与发展趋势研究报告》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2013-2017年中国特种火柴市场分析预测与发展趋势研究报告》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2013-2017年中国特种火柴市场分析预测与发展趋势研究报告》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222577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