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2013-2017年中国纤维素乙醇市场分析及发展前景研究报告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2013-2017年中国纤维素乙醇市场分析及发展前景研究报告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2013-2017年中国纤维素乙醇市场分析及发展前景研究报告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2013-2017年中国纤维素乙醇市场分析及发展前景研究报告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222772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