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2013-2017年中国乳酸菌制品产业市场专项调研及投资方向研究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2013-2017年中国乳酸菌制品产业市场专项调研及投资方向研究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2013-2017年中国乳酸菌制品产业市场专项调研及投资方向研究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2013-2017年中国乳酸菌制品产业市场专项调研及投资方向研究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