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2013-2017年中国风力发电机组市场专项调研及投资方向研究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2013-2017年中国风力发电机组市场专项调研及投资方向研究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2013-2017年中国风力发电机组市场专项调研及投资方向研究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2013-2017年中国风力发电机组市场专项调研及投资方向研究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