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2013-2017年中国稳压电源市场专项调研及投资方向研究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2013-2017年中国稳压电源市场专项调研及投资方向研究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2013-2017年中国稳压电源市场专项调研及投资方向研究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2013-2017年中国稳压电源市场专项调研及投资方向研究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