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2013-2017年中国五金工具市场监测与前景预测报告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2013-2017年中国五金工具市场监测与前景预测报告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2013-2017年中国五金工具市场监测与前景预测报告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https://www.icandata.com/view/223668.html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2013-2017年中国五金工具市场监测与前景预测报告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223668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