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2013-2017年中国电动牙刷市场评估与未来前景预测报告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2013-2017年中国电动牙刷市场评估与未来前景预测报告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2013-2017年中国电动牙刷市场评估与未来前景预测报告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2013-2017年中国电动牙刷市场评估与未来前景预测报告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