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2013-2017年中国己二酸（AA）市场运行态势与发展前景预测报告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2013-2017年中国己二酸（AA）市场运行态势与发展前景预测报告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2013-2017年中国己二酸（AA）市场运行态势与发展前景预测报告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https://www.icandata.com/view/223702.html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https://www.icandata.com/view/223702.html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2013-2017年中国己二酸（AA）市场运行态势与发展前景预测报告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223702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