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2013-2017年中国移动互联网市场监测及发展趋势研究报告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2013-2017年中国移动互联网市场监测及发展趋势研究报告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2013-2017年中国移动互联网市场监测及发展趋势研究报告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https://www.icandata.com/view/224073.html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https://www.icandata.com/view/224073.html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2013-2017年中国移动互联网市场监测及发展趋势研究报告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224073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