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2013-2017年中国医疗灯具市场运行分析与发展策略研究报告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2013-2017年中国医疗灯具市场运行分析与发展策略研究报告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2013-2017年中国医疗灯具市场运行分析与发展策略研究报告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2013-2017年中国医疗灯具市场运行分析与发展策略研究报告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