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2013-2017年中国安防市场供需预测及投资战略研究报告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2013-2017年中国安防市场供需预测及投资战略研究报告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2013-2017年中国安防市场供需预测及投资战略研究报告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https://www.icandata.com/view/224427.html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https://www.icandata.com/view/224427.html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2013-2017年中国安防市场供需预测及投资战略研究报告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224427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