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2013-2017年中国饮料自动销售机市场运行分析与发展策略研究报告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2013-2017年中国饮料自动销售机市场运行分析与发展策略研究报告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2013-2017年中国饮料自动销售机市场运行分析与发展策略研究报告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https://www.icandata.com/view/224775.html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https://www.icandata.com/view/224775.html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2013-2017年中国饮料自动销售机市场运行分析与发展策略研究报告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224775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