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2013-2017年中国消防设备及器材市场运行分析与发展策略研究报告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2013-2017年中国消防设备及器材市场运行分析与发展策略研究报告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2013-2017年中国消防设备及器材市场运行分析与发展策略研究报告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https://www.icandata.com/view/224829.html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https://www.icandata.com/view/224829.html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2013-2017年中国消防设备及器材市场运行分析与发展策略研究报告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224829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