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2013-2017年中国道路交通安全检测设备市场运行分析与发展策略研究报告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2013-2017年中国道路交通安全检测设备市场运行分析与发展策略研究报告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2013-2017年中国道路交通安全检测设备市场运行分析与发展策略研究报告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2013-2017年中国道路交通安全检测设备市场运行分析与发展策略研究报告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