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2013-2017年中国马达调整市场运行分析与发展策略研究报告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2013-2017年中国马达调整市场运行分析与发展策略研究报告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2013-2017年中国马达调整市场运行分析与发展策略研究报告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https://www.icandata.com/view/225096.html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https://www.icandata.com/view/225096.html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2013-2017年中国马达调整市场运行分析与发展策略研究报告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225096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