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2013-2017年中国医药外包市场监测及未来前景预测报告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2013-2017年中国医药外包市场监测及未来前景预测报告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2013-2017年中国医药外包市场监测及未来前景预测报告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2013年04月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https://www.icandata.com/view/225098.html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https://www.icandata.com/view/225098.html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2013-2017年中国医药外包市场监测及未来前景预测报告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225098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