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2013-2017年中国电动汽车充电站市场研究及发展趋势研究报告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2013-2017年中国电动汽车充电站市场研究及发展趋势研究报告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2013-2017年中国电动汽车充电站市场研究及发展趋势研究报告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2013-2017年中国电动汽车充电站市场研究及发展趋势研究报告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225178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