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2013-2017年中国降解薄膜市场运行分析与发展策略研究报告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2013-2017年中国降解薄膜市场运行分析与发展策略研究报告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2013-2017年中国降解薄膜市场运行分析与发展策略研究报告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2013-2017年中国降解薄膜市场运行分析与发展策略研究报告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