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2013-2017年中国相纸市场评估与投资前景分析报告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2013-2017年中国相纸市场评估与投资前景分析报告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2013-2017年中国相纸市场评估与投资前景分析报告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2013-2017年中国相纸市场评估与投资前景分析报告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225837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