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2013-2017年中国螺纹钢市场运行分析与发展策略研究报告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2013-2017年中国螺纹钢市场运行分析与发展策略研究报告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2013-2017年中国螺纹钢市场运行分析与发展策略研究报告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2013-2017年中国螺纹钢市场运行分析与发展策略研究报告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225848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