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2013-2017年中国中老年用品行业市场评估及未来发展趋势预测分析报告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2013-2017年中国中老年用品行业市场评估及未来发展趋势预测分析报告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2013-2017年中国中老年用品行业市场评估及未来发展趋势预测分析报告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https://www.icandata.com/view/225932.html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https://www.icandata.com/view/225932.html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2013-2017年中国中老年用品行业市场评估及未来发展趋势预测分析报告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225932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