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2013-2017年中国铍铜合金行业市场供需预测及未来发展趋势预测分析报告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2013-2017年中国铍铜合金行业市场供需预测及未来发展趋势预测分析报告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2013-2017年中国铍铜合金行业市场供需预测及未来发展趋势预测分析报告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2013-2017年中国铍铜合金行业市场供需预测及未来发展趋势预测分析报告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