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2013-2017年中国农资连锁行业市场监测及发展趋势预测分析报告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2013-2017年中国农资连锁行业市场监测及发展趋势预测分析报告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2013-2017年中国农资连锁行业市场监测及发展趋势预测分析报告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https://www.icandata.com/view/226855.html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2013-2017年中国农资连锁行业市场监测及发展趋势预测分析报告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226855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