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2013-2017年中国电信运营商市场供需预测与投资战略报告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2013-2017年中国电信运营商市场供需预测与投资战略报告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2013-2017年中国电信运营商市场供需预测与投资战略报告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2013-2017年中国电信运营商市场供需预测与投资战略报告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226954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