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2013-2017年中国低压电力线载波通信市场供需预测及发展策略咨询报告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2013-2017年中国低压电力线载波通信市场供需预测及发展策略咨询报告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2013-2017年中国低压电力线载波通信市场供需预测及发展策略咨询报告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2013-2017年中国低压电力线载波通信市场供需预测及发展策略咨询报告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