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2013-2017年中国棉纱、棉线市场供需预测与投资战略研究报告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2013-2017年中国棉纱、棉线市场供需预测与投资战略研究报告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2013-2017年中国棉纱、棉线市场供需预测与投资战略研究报告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2013-2017年中国棉纱、棉线市场供需预测与投资战略研究报告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