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2013-2017年中国隐形文胸市场深度分析与投资前景预测报告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2013-2017年中国隐形文胸市场深度分析与投资前景预测报告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2013-2017年中国隐形文胸市场深度分析与投资前景预测报告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2013-2017年中国隐形文胸市场深度分析与投资前景预测报告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