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2013-2017年中国男式防臭袜市场深度分析与投资前景预测报告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2013-2017年中国男式防臭袜市场深度分析与投资前景预测报告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2013-2017年中国男式防臭袜市场深度分析与投资前景预测报告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https://www.icandata.com/view/227363.html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https://www.icandata.com/view/227363.html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2013-2017年中国男式防臭袜市场深度分析与投资前景预测报告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227363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