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2013-2017年中国MMS(彩信)行业市场监测及发展趋势预测报告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2013-2017年中国MMS(彩信)行业市场监测及发展趋势预测报告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2013-2017年中国MMS(彩信)行业市场监测及发展趋势预测报告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https://www.icandata.com/view/227397.html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https://www.icandata.com/view/227397.html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2013-2017年中国MMS(彩信)行业市场监测及发展趋势预测报告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227397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