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2013-2017年中国竹炭纺织品市场运行态势及投资前景预测分析报告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2013-2017年中国竹炭纺织品市场运行态势及投资前景预测分析报告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2013-2017年中国竹炭纺织品市场运行态势及投资前景预测分析报告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2013-2017年中国竹炭纺织品市场运行态势及投资前景预测分析报告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227398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