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2013-2017年中国小方丝巾市场深度分析与投资前景预测报告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2013-2017年中国小方丝巾市场深度分析与投资前景预测报告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2013-2017年中国小方丝巾市场深度分析与投资前景预测报告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2013-2017年中国小方丝巾市场深度分析与投资前景预测报告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227473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