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2013-2017年中国打印耗材行业市场运行态势与投资前景研究报告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2013-2017年中国打印耗材行业市场运行态势与投资前景研究报告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2013-2017年中国打印耗材行业市场运行态势与投资前景研究报告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2013-2017年中国打印耗材行业市场运行态势与投资前景研究报告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