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2013-2018年中国机床工具产业市场评估与投资商机评估报告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2013-2018年中国机床工具产业市场评估与投资商机评估报告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2013-2018年中国机床工具产业市场评估与投资商机评估报告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https://www.icandata.com/view/227765.html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https://www.icandata.com/view/227765.html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2013-2018年中国机床工具产业市场评估与投资商机评估报告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227765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