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2013-2017年中国模具强化机市场深度分析与投资前景预测报告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2013-2017年中国模具强化机市场深度分析与投资前景预测报告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2013-2017年中国模具强化机市场深度分析与投资前景预测报告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2013-2017年中国模具强化机市场深度分析与投资前景预测报告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