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2013-2018年中国养老保险市场监测与投资前景研究报告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2013-2018年中国养老保险市场监测与投资前景研究报告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2013-2018年中国养老保险市场监测与投资前景研究报告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2013-2018年中国养老保险市场监测与投资前景研究报告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