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2013-2018年中国洗手液市场评估与投资战略咨询报告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2013-2018年中国洗手液市场评估与投资战略咨询报告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2013-2018年中国洗手液市场评估与投资战略咨询报告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2013-2018年中国洗手液市场评估与投资战略咨询报告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