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2013-2018年中国粮食物流行业市场分析及投资战略研究报告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2013-2018年中国粮食物流行业市场分析及投资战略研究报告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2013-2018年中国粮食物流行业市场分析及投资战略研究报告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https://www.icandata.com/view/228655.html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https://www.icandata.com/view/228655.html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2013-2018年中国粮食物流行业市场分析及投资战略研究报告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228655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