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2013-2017年中国铸造机械行业市场行情调研及投资机会分析报告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2013-2017年中国铸造机械行业市场行情调研及投资机会分析报告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2013-2017年中国铸造机械行业市场行情调研及投资机会分析报告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https://www.icandata.com/view/228758.html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https://www.icandata.com/view/228758.html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2013-2017年中国铸造机械行业市场行情调研及投资机会分析报告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228758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