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2013-2017年中国排灌水泵市场深度分析与投资前景预测报告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2013-2017年中国排灌水泵市场深度分析与投资前景预测报告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2013-2017年中国排灌水泵市场深度分析与投资前景预测报告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2013-2017年中国排灌水泵市场深度分析与投资前景预测报告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228772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