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2013-2018年中国手机连接器市场运营态势与发展趋势预测报告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2013-2018年中国手机连接器市场运营态势与发展趋势预测报告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2013-2018年中国手机连接器市场运营态势与发展趋势预测报告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https://www.icandata.com/view/228804.html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https://www.icandata.com/view/228804.html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2013-2018年中国手机连接器市场运营态势与发展趋势预测报告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228804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