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2013-2017年中国铝挤型材市场深度分析与投资前景预测报告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2013-2017年中国铝挤型材市场深度分析与投资前景预测报告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2013-2017年中国铝挤型材市场深度分析与投资前景预测报告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https://www.icandata.com/view/228896.html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https://www.icandata.com/view/228896.html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2013-2017年中国铝挤型材市场深度分析与投资前景预测报告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228896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