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2013-2018年中国易拉罐包装市场检测与投资前景分析报告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2013-2018年中国易拉罐包装市场检测与投资前景分析报告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2013-2018年中国易拉罐包装市场检测与投资前景分析报告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https://www.icandata.com/view/228948.html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https://www.icandata.com/view/228948.html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2013-2018年中国易拉罐包装市场检测与投资前景分析报告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228948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