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2013-2018年中国证券业IT应用市场评估与发展前景预测报告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2013-2018年中国证券业IT应用市场评估与发展前景预测报告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2013-2018年中国证券业IT应用市场评估与发展前景预测报告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https://www.icandata.com/view/229182.html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https://www.icandata.com/view/229182.html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2013-2018年中国证券业IT应用市场评估与发展前景预测报告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229182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