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2013-2018年中国网络购物平台市场监测与投资前景分析报告报告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2013-2018年中国网络购物平台市场监测与投资前景分析报告报告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2013-2018年中国网络购物平台市场监测与投资前景分析报告报告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2013-2018年中国网络购物平台市场监测与投资前景分析报告报告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229234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