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2013-2018年中国聚乙二醇单甲醚行业市场运行态势及投资方向研究报告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2013-2018年中国聚乙二醇单甲醚行业市场运行态势及投资方向研究报告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2013-2018年中国聚乙二醇单甲醚行业市场运行态势及投资方向研究报告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2013-2018年中国聚乙二醇单甲醚行业市场运行态势及投资方向研究报告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