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2013-2017年中国锡棒材市场深度分析与投资前景预测报告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2013-2017年中国锡棒材市场深度分析与投资前景预测报告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2013-2017年中国锡棒材市场深度分析与投资前景预测报告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2013-2017年中国锡棒材市场深度分析与投资前景预测报告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229339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