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2013-2018年中国主焦煤市场监测与行业运营态势报告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2013-2018年中国主焦煤市场监测与行业运营态势报告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2013-2018年中国主焦煤市场监测与行业运营态势报告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2013-2018年中国主焦煤市场监测与行业运营态势报告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